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22" w:rsidRPr="00925AAA" w:rsidRDefault="009F1A22" w:rsidP="00925A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АДМИНИСТРАЦИЯ  СТЕКЛЯНСКОГО  СЕЛЬСОВЕТА</w:t>
      </w:r>
    </w:p>
    <w:p w:rsidR="009F1A22" w:rsidRPr="00925AAA" w:rsidRDefault="009F1A22" w:rsidP="00925A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КУПИНСКОГО  РАЙОНА  НОВОСИБИРСКОЙ  ОБЛАСТИ</w:t>
      </w:r>
    </w:p>
    <w:p w:rsidR="009F1A22" w:rsidRPr="00925AAA" w:rsidRDefault="009F1A22" w:rsidP="00925A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1A22" w:rsidRPr="00925AAA" w:rsidRDefault="009F1A22" w:rsidP="00925A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1A22" w:rsidRPr="00925AAA" w:rsidRDefault="009F1A22" w:rsidP="00925A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П О С Т А Н О В Л Е Н И Е</w:t>
      </w:r>
    </w:p>
    <w:p w:rsidR="009F1A22" w:rsidRPr="00925AAA" w:rsidRDefault="009F1A22" w:rsidP="00925A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1A22" w:rsidRPr="00925AAA" w:rsidRDefault="009F1A22" w:rsidP="00925A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23.07.2015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40</w:t>
      </w:r>
    </w:p>
    <w:p w:rsidR="009F1A22" w:rsidRDefault="009F1A22" w:rsidP="00925A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с. Стеклянное</w:t>
      </w:r>
    </w:p>
    <w:p w:rsidR="009F1A22" w:rsidRPr="00925AAA" w:rsidRDefault="009F1A22" w:rsidP="00925A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1A22" w:rsidRDefault="009F1A22" w:rsidP="00925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сведений </w:t>
      </w:r>
      <w:r w:rsidRPr="001F6746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6746">
        <w:rPr>
          <w:rFonts w:ascii="Times New Roman" w:hAnsi="Times New Roman"/>
          <w:b/>
          <w:sz w:val="28"/>
          <w:szCs w:val="28"/>
        </w:rPr>
        <w:t>имущественного характера лиц, замещающих муниципальные должности муниц</w:t>
      </w:r>
      <w:r>
        <w:rPr>
          <w:rFonts w:ascii="Times New Roman" w:hAnsi="Times New Roman"/>
          <w:b/>
          <w:sz w:val="28"/>
          <w:szCs w:val="28"/>
        </w:rPr>
        <w:t>ипального образования     Стеклянского</w:t>
      </w:r>
      <w:r w:rsidRPr="001F6746">
        <w:rPr>
          <w:rFonts w:ascii="Times New Roman" w:hAnsi="Times New Roman"/>
          <w:b/>
          <w:sz w:val="28"/>
          <w:szCs w:val="28"/>
        </w:rPr>
        <w:t xml:space="preserve"> сельсовета и должности муниципальной службы, и членов их семей на официальн</w:t>
      </w:r>
      <w:r>
        <w:rPr>
          <w:rFonts w:ascii="Times New Roman" w:hAnsi="Times New Roman"/>
          <w:b/>
          <w:sz w:val="28"/>
          <w:szCs w:val="28"/>
        </w:rPr>
        <w:t>ом</w:t>
      </w:r>
      <w:r w:rsidRPr="001F6746">
        <w:rPr>
          <w:rFonts w:ascii="Times New Roman" w:hAnsi="Times New Roman"/>
          <w:b/>
          <w:sz w:val="28"/>
          <w:szCs w:val="28"/>
        </w:rPr>
        <w:t xml:space="preserve"> сайт</w:t>
      </w:r>
      <w:r>
        <w:rPr>
          <w:rFonts w:ascii="Times New Roman" w:hAnsi="Times New Roman"/>
          <w:b/>
          <w:sz w:val="28"/>
          <w:szCs w:val="28"/>
        </w:rPr>
        <w:t>е</w:t>
      </w:r>
      <w:r w:rsidRPr="001F6746">
        <w:rPr>
          <w:rFonts w:ascii="Times New Roman" w:hAnsi="Times New Roman"/>
          <w:b/>
          <w:sz w:val="28"/>
          <w:szCs w:val="28"/>
        </w:rPr>
        <w:t xml:space="preserve"> 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F6746">
        <w:rPr>
          <w:rFonts w:ascii="Times New Roman" w:hAnsi="Times New Roman"/>
          <w:b/>
          <w:sz w:val="28"/>
          <w:szCs w:val="28"/>
        </w:rPr>
        <w:t xml:space="preserve"> местного самоуправления и  предоставления этих сведений средствам массов</w:t>
      </w:r>
      <w:r>
        <w:rPr>
          <w:rFonts w:ascii="Times New Roman" w:hAnsi="Times New Roman"/>
          <w:b/>
          <w:sz w:val="28"/>
          <w:szCs w:val="28"/>
        </w:rPr>
        <w:t>ой информации для опубликования</w:t>
      </w:r>
    </w:p>
    <w:p w:rsidR="009F1A22" w:rsidRPr="00925AAA" w:rsidRDefault="009F1A22" w:rsidP="00925A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1A22" w:rsidRPr="00925AAA" w:rsidRDefault="009F1A22" w:rsidP="00925AAA">
      <w:pPr>
        <w:spacing w:after="0"/>
        <w:rPr>
          <w:rFonts w:ascii="Times New Roman" w:hAnsi="Times New Roman"/>
          <w:sz w:val="28"/>
          <w:szCs w:val="28"/>
        </w:rPr>
      </w:pPr>
    </w:p>
    <w:p w:rsidR="009F1A22" w:rsidRPr="00925AAA" w:rsidRDefault="009F1A22" w:rsidP="00925A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№ 613 от 08.07.2013, Федеральным законом от 25 декабря 2008 года № 273-ФЗ «О противодействии коррупции»,</w:t>
      </w:r>
    </w:p>
    <w:p w:rsidR="009F1A22" w:rsidRPr="00925AAA" w:rsidRDefault="009F1A22" w:rsidP="00925A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1A22" w:rsidRPr="00925AAA" w:rsidRDefault="009F1A22" w:rsidP="00925A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925AAA">
        <w:rPr>
          <w:rFonts w:ascii="Times New Roman" w:hAnsi="Times New Roman"/>
          <w:sz w:val="28"/>
          <w:szCs w:val="28"/>
        </w:rPr>
        <w:t>:</w:t>
      </w:r>
    </w:p>
    <w:p w:rsidR="009F1A22" w:rsidRDefault="009F1A22" w:rsidP="00925AA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A22" w:rsidRDefault="009F1A22" w:rsidP="00925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925AAA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Pr="00925AAA">
        <w:rPr>
          <w:rFonts w:ascii="Times New Roman" w:hAnsi="Times New Roman"/>
          <w:sz w:val="28"/>
          <w:szCs w:val="28"/>
        </w:rPr>
        <w:t>Стеклянского сельсовета и должности муниципальной службы, и членов их семей на официальном сайте органа местного самоуправления и 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F1A22" w:rsidRDefault="009F1A22" w:rsidP="00925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администрации «Муниципальные ведомости» и разместить на официальном сайте администрации Стеклянского сельсовета в сети Интернет.</w:t>
      </w:r>
    </w:p>
    <w:p w:rsidR="009F1A22" w:rsidRDefault="009F1A22" w:rsidP="00925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9F1A22" w:rsidRDefault="009F1A22" w:rsidP="0092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22" w:rsidRDefault="009F1A22" w:rsidP="0092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22" w:rsidRDefault="009F1A22" w:rsidP="0092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22" w:rsidRDefault="009F1A22" w:rsidP="0092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22" w:rsidRPr="00925AAA" w:rsidRDefault="009F1A22" w:rsidP="0092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Стеклянского сельсовета                                           И.В. Сердюкова    </w:t>
      </w:r>
    </w:p>
    <w:p w:rsidR="009F1A22" w:rsidRPr="00925AAA" w:rsidRDefault="009F1A22" w:rsidP="00925AA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F1A22" w:rsidRDefault="009F1A22" w:rsidP="00925AA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9F1A22" w:rsidTr="003B1384">
        <w:tc>
          <w:tcPr>
            <w:tcW w:w="4785" w:type="dxa"/>
          </w:tcPr>
          <w:p w:rsidR="009F1A22" w:rsidRPr="003B1384" w:rsidRDefault="009F1A22" w:rsidP="003B1384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1A22" w:rsidRPr="003B1384" w:rsidRDefault="009F1A22" w:rsidP="003B13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84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9F1A22" w:rsidRPr="003B1384" w:rsidRDefault="009F1A22" w:rsidP="003B13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84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9F1A22" w:rsidRPr="003B1384" w:rsidRDefault="009F1A22" w:rsidP="003B13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84">
              <w:rPr>
                <w:rFonts w:ascii="Times New Roman" w:hAnsi="Times New Roman"/>
                <w:sz w:val="24"/>
                <w:szCs w:val="24"/>
              </w:rPr>
              <w:t>Стеклянского сельсовета</w:t>
            </w:r>
          </w:p>
          <w:p w:rsidR="009F1A22" w:rsidRPr="003B1384" w:rsidRDefault="009F1A22" w:rsidP="003B13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84">
              <w:rPr>
                <w:rFonts w:ascii="Times New Roman" w:hAnsi="Times New Roman"/>
                <w:sz w:val="24"/>
                <w:szCs w:val="24"/>
              </w:rPr>
              <w:t>Купинского района</w:t>
            </w:r>
          </w:p>
          <w:p w:rsidR="009F1A22" w:rsidRPr="003B1384" w:rsidRDefault="009F1A22" w:rsidP="003B13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8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9F1A22" w:rsidRPr="003B1384" w:rsidRDefault="009F1A22" w:rsidP="003B138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84">
              <w:rPr>
                <w:rFonts w:ascii="Times New Roman" w:hAnsi="Times New Roman"/>
                <w:sz w:val="24"/>
                <w:szCs w:val="24"/>
              </w:rPr>
              <w:t>от 23.07.2015 №</w:t>
            </w:r>
            <w:r w:rsidRPr="003B1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9F1A22" w:rsidRDefault="009F1A22" w:rsidP="00925AA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9F1A22" w:rsidRDefault="009F1A22" w:rsidP="00925AA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9F1A22" w:rsidRPr="001F6746" w:rsidRDefault="009F1A22" w:rsidP="00956E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1A22" w:rsidRPr="001F6746" w:rsidRDefault="009F1A22" w:rsidP="001F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746">
        <w:rPr>
          <w:rFonts w:ascii="Times New Roman" w:hAnsi="Times New Roman"/>
          <w:b/>
          <w:sz w:val="28"/>
          <w:szCs w:val="28"/>
        </w:rPr>
        <w:t>П О Р Я Д О К</w:t>
      </w:r>
    </w:p>
    <w:p w:rsidR="009F1A22" w:rsidRDefault="009F1A22" w:rsidP="001F67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746">
        <w:rPr>
          <w:rFonts w:ascii="Times New Roman" w:hAnsi="Times New Roman"/>
          <w:b/>
          <w:sz w:val="28"/>
          <w:szCs w:val="28"/>
        </w:rPr>
        <w:t>размещения сведений</w:t>
      </w:r>
      <w:r w:rsidRPr="001F674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6746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6746">
        <w:rPr>
          <w:rFonts w:ascii="Times New Roman" w:hAnsi="Times New Roman"/>
          <w:b/>
          <w:sz w:val="28"/>
          <w:szCs w:val="28"/>
        </w:rPr>
        <w:t>имущественного характера лиц, замещающих муниципальные должности муниц</w:t>
      </w:r>
      <w:r>
        <w:rPr>
          <w:rFonts w:ascii="Times New Roman" w:hAnsi="Times New Roman"/>
          <w:b/>
          <w:sz w:val="28"/>
          <w:szCs w:val="28"/>
        </w:rPr>
        <w:t>ипального образования     Стеклянского</w:t>
      </w:r>
      <w:r w:rsidRPr="001F6746">
        <w:rPr>
          <w:rFonts w:ascii="Times New Roman" w:hAnsi="Times New Roman"/>
          <w:b/>
          <w:sz w:val="28"/>
          <w:szCs w:val="28"/>
        </w:rPr>
        <w:t xml:space="preserve"> сельсовета и должности муниципальной службы, и членов их семей на официальн</w:t>
      </w:r>
      <w:r>
        <w:rPr>
          <w:rFonts w:ascii="Times New Roman" w:hAnsi="Times New Roman"/>
          <w:b/>
          <w:sz w:val="28"/>
          <w:szCs w:val="28"/>
        </w:rPr>
        <w:t>ом</w:t>
      </w:r>
      <w:r w:rsidRPr="001F6746">
        <w:rPr>
          <w:rFonts w:ascii="Times New Roman" w:hAnsi="Times New Roman"/>
          <w:b/>
          <w:sz w:val="28"/>
          <w:szCs w:val="28"/>
        </w:rPr>
        <w:t xml:space="preserve"> сайт</w:t>
      </w:r>
      <w:r>
        <w:rPr>
          <w:rFonts w:ascii="Times New Roman" w:hAnsi="Times New Roman"/>
          <w:b/>
          <w:sz w:val="28"/>
          <w:szCs w:val="28"/>
        </w:rPr>
        <w:t>е</w:t>
      </w:r>
      <w:r w:rsidRPr="001F6746">
        <w:rPr>
          <w:rFonts w:ascii="Times New Roman" w:hAnsi="Times New Roman"/>
          <w:b/>
          <w:sz w:val="28"/>
          <w:szCs w:val="28"/>
        </w:rPr>
        <w:t xml:space="preserve"> орган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F6746">
        <w:rPr>
          <w:rFonts w:ascii="Times New Roman" w:hAnsi="Times New Roman"/>
          <w:b/>
          <w:sz w:val="28"/>
          <w:szCs w:val="28"/>
        </w:rPr>
        <w:t xml:space="preserve"> местного самоуправления и  предоставления этих сведений средствам массовой информации для опубликования.</w:t>
      </w:r>
    </w:p>
    <w:p w:rsidR="009F1A22" w:rsidRDefault="009F1A22" w:rsidP="007B72A4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9F1A22" w:rsidRDefault="009F1A22" w:rsidP="007B72A4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9F1A22" w:rsidRPr="007B72A4" w:rsidRDefault="009F1A22" w:rsidP="007B72A4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B72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7B72A4">
        <w:rPr>
          <w:rFonts w:ascii="Times New Roman" w:hAnsi="Times New Roman"/>
          <w:sz w:val="28"/>
          <w:szCs w:val="28"/>
        </w:rPr>
        <w:t>Настоящий Порядок</w:t>
      </w:r>
      <w:r>
        <w:rPr>
          <w:rFonts w:ascii="Times New Roman" w:hAnsi="Times New Roman"/>
          <w:sz w:val="28"/>
          <w:szCs w:val="28"/>
        </w:rPr>
        <w:t xml:space="preserve">  разработан в соответствии с Указом Президента Российской Федерации № 613 от 08.07.2013 утвердившим Порядок размещения сведений о доходах, расходах, об имуществе и обязательствах имущественного 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 информации для опубликования.  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F6746">
        <w:rPr>
          <w:rFonts w:ascii="Times New Roman" w:hAnsi="Times New Roman"/>
          <w:sz w:val="28"/>
          <w:szCs w:val="28"/>
        </w:rPr>
        <w:t>Настоящим Порядком устанавливаются обязанности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Стеклянского сельсовета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супругов и несовершеннолетних детей в информационно - телекоммуникационной сети «Интернет» на официальном сайте органа местного самоуправления (далее -«официальный сайт») и предоставлению этих сведений для опубликования средствам массовой информации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сделки.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5E8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5E8">
        <w:rPr>
          <w:rFonts w:ascii="Times New Roman" w:hAnsi="Times New Roman"/>
          <w:sz w:val="28"/>
          <w:szCs w:val="28"/>
        </w:rPr>
        <w:t>иные сведения</w:t>
      </w:r>
      <w:r>
        <w:rPr>
          <w:rFonts w:ascii="Times New Roman" w:hAnsi="Times New Roman"/>
          <w:sz w:val="28"/>
          <w:szCs w:val="28"/>
        </w:rPr>
        <w:t xml:space="preserve">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 лица, замещающего муниципальную должность, должность муниципальной службы;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указанными лицами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органа, в котором лицо замещает муниципальную должность, должность муниципальной службы, и ежегодно обновляются в течение 14 рабочих дней со дня истечения срока, установленного для их подачи.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Размещение на официальном сайте сведений о доходах, расходах, об 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 Стеклянского сельсовета, в котором лицо замещает муниципальную должность, должность муниципальной службы (далее - соответствующий орган местного самоуправления).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Муниципальные служащие, работники соответствующего органа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отношении, которого поступил запрос;</w:t>
      </w:r>
    </w:p>
    <w:p w:rsidR="009F1A22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F1A22" w:rsidRPr="00A745E8" w:rsidRDefault="009F1A22" w:rsidP="001F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Муниципальные служащие, работники соответствующего органа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9F1A22" w:rsidRPr="00A745E8" w:rsidSect="00A8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5E3"/>
    <w:multiLevelType w:val="hybridMultilevel"/>
    <w:tmpl w:val="35205428"/>
    <w:lvl w:ilvl="0" w:tplc="C186AB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BF6BCD"/>
    <w:multiLevelType w:val="hybridMultilevel"/>
    <w:tmpl w:val="40C64754"/>
    <w:lvl w:ilvl="0" w:tplc="BEFC3D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46"/>
    <w:rsid w:val="0008384F"/>
    <w:rsid w:val="00087B1E"/>
    <w:rsid w:val="00091CBB"/>
    <w:rsid w:val="000D3423"/>
    <w:rsid w:val="000D4490"/>
    <w:rsid w:val="00154EA1"/>
    <w:rsid w:val="001F6746"/>
    <w:rsid w:val="00204C94"/>
    <w:rsid w:val="00273A2E"/>
    <w:rsid w:val="003303BD"/>
    <w:rsid w:val="003B1384"/>
    <w:rsid w:val="003B72E3"/>
    <w:rsid w:val="00420639"/>
    <w:rsid w:val="004A0682"/>
    <w:rsid w:val="00512AFE"/>
    <w:rsid w:val="00572BD6"/>
    <w:rsid w:val="00597BEB"/>
    <w:rsid w:val="00745F0D"/>
    <w:rsid w:val="0075117F"/>
    <w:rsid w:val="00767A8D"/>
    <w:rsid w:val="007B72A4"/>
    <w:rsid w:val="00825754"/>
    <w:rsid w:val="00834171"/>
    <w:rsid w:val="00847696"/>
    <w:rsid w:val="008876E5"/>
    <w:rsid w:val="0091712E"/>
    <w:rsid w:val="00925AAA"/>
    <w:rsid w:val="00956EFD"/>
    <w:rsid w:val="009B6963"/>
    <w:rsid w:val="009F1A22"/>
    <w:rsid w:val="00A745E8"/>
    <w:rsid w:val="00A8460C"/>
    <w:rsid w:val="00AB730C"/>
    <w:rsid w:val="00B05A13"/>
    <w:rsid w:val="00B35C92"/>
    <w:rsid w:val="00B7009B"/>
    <w:rsid w:val="00B836AD"/>
    <w:rsid w:val="00C15973"/>
    <w:rsid w:val="00C815C2"/>
    <w:rsid w:val="00DC3E27"/>
    <w:rsid w:val="00DF0F04"/>
    <w:rsid w:val="00E1723B"/>
    <w:rsid w:val="00F54647"/>
    <w:rsid w:val="00F64768"/>
    <w:rsid w:val="00FA0257"/>
    <w:rsid w:val="00FC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74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56EF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4</Pages>
  <Words>1259</Words>
  <Characters>7182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28</cp:revision>
  <cp:lastPrinted>2015-07-23T05:43:00Z</cp:lastPrinted>
  <dcterms:created xsi:type="dcterms:W3CDTF">2014-12-24T09:16:00Z</dcterms:created>
  <dcterms:modified xsi:type="dcterms:W3CDTF">2015-07-23T06:17:00Z</dcterms:modified>
</cp:coreProperties>
</file>